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06F7" w14:textId="77777777" w:rsidR="003E1A69" w:rsidRDefault="003E1A69"/>
    <w:p w14:paraId="57DAD552" w14:textId="06E3D759" w:rsidR="000B4E26" w:rsidRDefault="00B305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6C1D13" wp14:editId="43A45152">
                <wp:simplePos x="0" y="0"/>
                <wp:positionH relativeFrom="column">
                  <wp:posOffset>4399915</wp:posOffset>
                </wp:positionH>
                <wp:positionV relativeFrom="paragraph">
                  <wp:posOffset>248285</wp:posOffset>
                </wp:positionV>
                <wp:extent cx="5143500" cy="333375"/>
                <wp:effectExtent l="0" t="127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F8900B1" id="Rectangle 11" o:spid="_x0000_s1026" style="position:absolute;margin-left:346.45pt;margin-top:19.55pt;width:40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" fillcolor="#d8d8d8 [2732]" stroked="f">
                <v:stroke dashstyle="1 1" endcap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D09487" wp14:editId="09DEBB70">
                <wp:simplePos x="0" y="0"/>
                <wp:positionH relativeFrom="column">
                  <wp:posOffset>-76835</wp:posOffset>
                </wp:positionH>
                <wp:positionV relativeFrom="paragraph">
                  <wp:posOffset>248285</wp:posOffset>
                </wp:positionV>
                <wp:extent cx="4371975" cy="333375"/>
                <wp:effectExtent l="9525" t="10795" r="9525" b="2730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827345B" id="Rectangle 10" o:spid="_x0000_s1026" style="position:absolute;margin-left:-6.05pt;margin-top:19.55pt;width:344.25pt;height:2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" fillcolor="#bfbfbf [2412]" strokecolor="#7f7f7f [1612]" strokeweight="1pt">
                <v:shadow on="t" color="#974706 [1609]" opacity=".5" offset="1pt"/>
              </v:rect>
            </w:pict>
          </mc:Fallback>
        </mc:AlternateContent>
      </w:r>
      <w:r w:rsidR="0099240C">
        <w:t>SCUOLA PRIMARIA “</w:t>
      </w:r>
      <w:r w:rsidR="0057263C">
        <w:t>C</w:t>
      </w:r>
      <w:r w:rsidR="001D7723">
        <w:t>IOFFI</w:t>
      </w:r>
      <w:r w:rsidR="00573F69">
        <w:t>”</w:t>
      </w:r>
    </w:p>
    <w:p w14:paraId="01368F59" w14:textId="336C5F5B" w:rsidR="00E81499" w:rsidRDefault="00D03D0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97A99" wp14:editId="0C71214B">
                <wp:simplePos x="0" y="0"/>
                <wp:positionH relativeFrom="column">
                  <wp:posOffset>7505065</wp:posOffset>
                </wp:positionH>
                <wp:positionV relativeFrom="paragraph">
                  <wp:posOffset>8890</wp:posOffset>
                </wp:positionV>
                <wp:extent cx="1933575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0A8A1" w14:textId="77777777" w:rsidR="00CE1B9C" w:rsidRPr="005F2B1D" w:rsidRDefault="00CE1B9C" w:rsidP="00CE1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97A9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90.95pt;margin-top:.7pt;width:152.2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" stroked="f">
                <v:fill opacity="0"/>
                <v:textbox>
                  <w:txbxContent>
                    <w:p w14:paraId="5D60A8A1" w14:textId="77777777" w:rsidR="00CE1B9C" w:rsidRPr="005F2B1D" w:rsidRDefault="00CE1B9C" w:rsidP="00CE1B9C"/>
                  </w:txbxContent>
                </v:textbox>
              </v:shape>
            </w:pict>
          </mc:Fallback>
        </mc:AlternateContent>
      </w:r>
      <w:r w:rsidR="00B3053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6E853" wp14:editId="68DBAD30">
                <wp:simplePos x="0" y="0"/>
                <wp:positionH relativeFrom="column">
                  <wp:posOffset>7657465</wp:posOffset>
                </wp:positionH>
                <wp:positionV relativeFrom="paragraph">
                  <wp:posOffset>6350</wp:posOffset>
                </wp:positionV>
                <wp:extent cx="247650" cy="252095"/>
                <wp:effectExtent l="0" t="6350" r="0" b="825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36DE1" w14:textId="77777777" w:rsidR="00CE1B9C" w:rsidRPr="005103E7" w:rsidRDefault="00CE1B9C" w:rsidP="00CE1B9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6E853" id="Text Box 18" o:spid="_x0000_s1027" type="#_x0000_t202" style="position:absolute;margin-left:602.95pt;margin-top:.5pt;width:19.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" stroked="f">
                <v:fill opacity="0"/>
                <v:textbox>
                  <w:txbxContent>
                    <w:p w14:paraId="7B536DE1" w14:textId="77777777" w:rsidR="00CE1B9C" w:rsidRPr="005103E7" w:rsidRDefault="00CE1B9C" w:rsidP="00CE1B9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53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00026" wp14:editId="0562995C">
                <wp:simplePos x="0" y="0"/>
                <wp:positionH relativeFrom="column">
                  <wp:posOffset>7095490</wp:posOffset>
                </wp:positionH>
                <wp:positionV relativeFrom="paragraph">
                  <wp:posOffset>6350</wp:posOffset>
                </wp:positionV>
                <wp:extent cx="247650" cy="252095"/>
                <wp:effectExtent l="0" t="6350" r="0" b="825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2173A" w14:textId="77777777" w:rsidR="00CE1B9C" w:rsidRPr="005103E7" w:rsidRDefault="00CE1B9C" w:rsidP="00CE1B9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00026" id="Text Box 17" o:spid="_x0000_s1028" type="#_x0000_t202" style="position:absolute;margin-left:558.7pt;margin-top:.5pt;width:19.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" stroked="f">
                <v:fill opacity="0"/>
                <v:textbox>
                  <w:txbxContent>
                    <w:p w14:paraId="2A02173A" w14:textId="77777777" w:rsidR="00CE1B9C" w:rsidRPr="005103E7" w:rsidRDefault="00CE1B9C" w:rsidP="00CE1B9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53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212F3" wp14:editId="0EBDB46B">
                <wp:simplePos x="0" y="0"/>
                <wp:positionH relativeFrom="column">
                  <wp:posOffset>4961890</wp:posOffset>
                </wp:positionH>
                <wp:positionV relativeFrom="paragraph">
                  <wp:posOffset>6350</wp:posOffset>
                </wp:positionV>
                <wp:extent cx="1695450" cy="252095"/>
                <wp:effectExtent l="0" t="6350" r="0" b="825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9A8DD" w14:textId="77777777" w:rsidR="005F2B1D" w:rsidRPr="005F2B1D" w:rsidRDefault="005F2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212F3" id="Text Box 14" o:spid="_x0000_s1029" type="#_x0000_t202" style="position:absolute;margin-left:390.7pt;margin-top:.5pt;width:133.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" stroked="f">
                <v:fill opacity="0"/>
                <v:textbox>
                  <w:txbxContent>
                    <w:p w14:paraId="51B9A8DD" w14:textId="77777777" w:rsidR="005F2B1D" w:rsidRPr="005F2B1D" w:rsidRDefault="005F2B1D"/>
                  </w:txbxContent>
                </v:textbox>
              </v:shape>
            </w:pict>
          </mc:Fallback>
        </mc:AlternateContent>
      </w:r>
      <w:r w:rsidR="000B4E26" w:rsidRPr="00504F18">
        <w:rPr>
          <w:b/>
          <w:sz w:val="24"/>
          <w:szCs w:val="24"/>
        </w:rPr>
        <w:t>ADOZIONE LIBRI DI TESTO  PROPOSTA/CONFERMA  A.S. 20</w:t>
      </w:r>
      <w:r w:rsidR="005664C9">
        <w:rPr>
          <w:b/>
          <w:sz w:val="24"/>
          <w:szCs w:val="24"/>
        </w:rPr>
        <w:t>23</w:t>
      </w:r>
      <w:r w:rsidR="001B20AC">
        <w:rPr>
          <w:b/>
          <w:sz w:val="24"/>
          <w:szCs w:val="24"/>
        </w:rPr>
        <w:t>/20</w:t>
      </w:r>
      <w:r w:rsidR="005664C9">
        <w:rPr>
          <w:b/>
          <w:sz w:val="24"/>
          <w:szCs w:val="24"/>
        </w:rPr>
        <w:t>24</w:t>
      </w:r>
      <w:r w:rsidR="00DE6168">
        <w:rPr>
          <w:b/>
          <w:sz w:val="24"/>
          <w:szCs w:val="24"/>
        </w:rPr>
        <w:t xml:space="preserve">       </w:t>
      </w:r>
      <w:r w:rsidR="000B4E26" w:rsidRPr="000B4E26">
        <w:rPr>
          <w:b/>
          <w:sz w:val="28"/>
          <w:szCs w:val="28"/>
        </w:rPr>
        <w:t xml:space="preserve">     </w:t>
      </w:r>
      <w:r w:rsidR="00BA2113">
        <w:rPr>
          <w:b/>
          <w:sz w:val="28"/>
          <w:szCs w:val="28"/>
        </w:rPr>
        <w:t xml:space="preserve">(a </w:t>
      </w:r>
      <w:r w:rsidR="00A8304A">
        <w:rPr>
          <w:b/>
          <w:sz w:val="28"/>
          <w:szCs w:val="28"/>
        </w:rPr>
        <w:t>cura del coordinatore di classe)</w:t>
      </w:r>
      <w:r w:rsidR="00CE1B9C">
        <w:rPr>
          <w:b/>
          <w:sz w:val="24"/>
          <w:szCs w:val="24"/>
        </w:rPr>
        <w:t xml:space="preserve">               </w:t>
      </w:r>
      <w:r w:rsidR="00504F18">
        <w:rPr>
          <w:b/>
          <w:sz w:val="24"/>
          <w:szCs w:val="24"/>
        </w:rPr>
        <w:t xml:space="preserve">Classe  </w:t>
      </w:r>
      <w:r w:rsidR="003E1A69">
        <w:rPr>
          <w:b/>
          <w:sz w:val="24"/>
          <w:szCs w:val="24"/>
        </w:rPr>
        <w:t>____</w:t>
      </w:r>
      <w:r w:rsidR="00504F18">
        <w:rPr>
          <w:b/>
          <w:sz w:val="24"/>
          <w:szCs w:val="24"/>
        </w:rPr>
        <w:t xml:space="preserve">   </w:t>
      </w:r>
      <w:r w:rsidR="00CE1B9C">
        <w:rPr>
          <w:b/>
          <w:sz w:val="24"/>
          <w:szCs w:val="24"/>
        </w:rPr>
        <w:t xml:space="preserve"> </w:t>
      </w:r>
      <w:r w:rsidR="00504F18">
        <w:rPr>
          <w:b/>
          <w:sz w:val="24"/>
          <w:szCs w:val="24"/>
        </w:rPr>
        <w:t xml:space="preserve"> </w:t>
      </w:r>
      <w:r w:rsidR="00CE1B9C">
        <w:rPr>
          <w:b/>
          <w:sz w:val="24"/>
          <w:szCs w:val="24"/>
        </w:rPr>
        <w:t xml:space="preserve"> </w:t>
      </w:r>
      <w:r w:rsidR="00504F18">
        <w:rPr>
          <w:b/>
          <w:sz w:val="24"/>
          <w:szCs w:val="24"/>
        </w:rPr>
        <w:t xml:space="preserve">Sez.     </w:t>
      </w:r>
      <w:r w:rsidR="00504F18" w:rsidRPr="00504F18">
        <w:rPr>
          <w:b/>
          <w:sz w:val="24"/>
          <w:szCs w:val="24"/>
        </w:rPr>
        <w:t xml:space="preserve">      </w:t>
      </w:r>
      <w:r w:rsidR="00504F18">
        <w:rPr>
          <w:b/>
          <w:sz w:val="28"/>
          <w:szCs w:val="28"/>
        </w:rPr>
        <w:t xml:space="preserve">                </w:t>
      </w:r>
    </w:p>
    <w:tbl>
      <w:tblPr>
        <w:tblStyle w:val="Grigliatabella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3005"/>
        <w:gridCol w:w="2268"/>
        <w:gridCol w:w="2552"/>
        <w:gridCol w:w="567"/>
        <w:gridCol w:w="1842"/>
        <w:gridCol w:w="709"/>
        <w:gridCol w:w="709"/>
        <w:gridCol w:w="709"/>
        <w:gridCol w:w="850"/>
        <w:gridCol w:w="538"/>
      </w:tblGrid>
      <w:tr w:rsidR="006C7994" w:rsidRPr="009B1CE3" w14:paraId="441E51C3" w14:textId="77777777" w:rsidTr="0041474B">
        <w:trPr>
          <w:cantSplit/>
          <w:trHeight w:val="1134"/>
        </w:trPr>
        <w:tc>
          <w:tcPr>
            <w:tcW w:w="1668" w:type="dxa"/>
          </w:tcPr>
          <w:p w14:paraId="2525F3AB" w14:textId="77777777" w:rsidR="006C7994" w:rsidRDefault="006C7994" w:rsidP="004D3F4E">
            <w:pPr>
              <w:jc w:val="center"/>
              <w:rPr>
                <w:sz w:val="20"/>
                <w:szCs w:val="20"/>
              </w:rPr>
            </w:pPr>
          </w:p>
          <w:p w14:paraId="3C01B2A7" w14:textId="77777777" w:rsidR="006C7994" w:rsidRPr="000065A8" w:rsidRDefault="006C7994" w:rsidP="004D3F4E">
            <w:pPr>
              <w:jc w:val="center"/>
              <w:rPr>
                <w:sz w:val="16"/>
                <w:szCs w:val="16"/>
              </w:rPr>
            </w:pPr>
          </w:p>
          <w:p w14:paraId="282F733E" w14:textId="77777777" w:rsidR="006C7994" w:rsidRPr="000065A8" w:rsidRDefault="006C7994" w:rsidP="006C7994">
            <w:pPr>
              <w:jc w:val="center"/>
              <w:rPr>
                <w:b/>
                <w:sz w:val="16"/>
                <w:szCs w:val="16"/>
              </w:rPr>
            </w:pPr>
            <w:r w:rsidRPr="000065A8">
              <w:rPr>
                <w:b/>
                <w:sz w:val="16"/>
                <w:szCs w:val="16"/>
              </w:rPr>
              <w:t>MATERIA/DISCIPLINA</w:t>
            </w:r>
          </w:p>
          <w:p w14:paraId="3F64E718" w14:textId="77777777" w:rsidR="006C7994" w:rsidRPr="006C7994" w:rsidRDefault="006C7994" w:rsidP="006C79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1D0247D5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7B8A6E1F" w14:textId="77777777" w:rsidR="006C7994" w:rsidRPr="004D3F4E" w:rsidRDefault="000A0EF3" w:rsidP="000A0E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IDENTIFICATIVO</w:t>
            </w:r>
          </w:p>
        </w:tc>
        <w:tc>
          <w:tcPr>
            <w:tcW w:w="2268" w:type="dxa"/>
          </w:tcPr>
          <w:p w14:paraId="08AFA0DD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54BAECAA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AUTORE</w:t>
            </w:r>
          </w:p>
          <w:p w14:paraId="2216204F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E2356A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1227FEA0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TITOLO</w:t>
            </w:r>
          </w:p>
          <w:p w14:paraId="235FEECF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34F09CA" w14:textId="77777777" w:rsidR="006C7994" w:rsidRPr="004D3F4E" w:rsidRDefault="006C7994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VOL</w:t>
            </w:r>
            <w:r w:rsidR="0018419D">
              <w:rPr>
                <w:b/>
                <w:sz w:val="24"/>
                <w:szCs w:val="24"/>
              </w:rPr>
              <w:t>UME</w:t>
            </w:r>
          </w:p>
          <w:p w14:paraId="2A3740A2" w14:textId="77777777" w:rsidR="006C7994" w:rsidRPr="004D3F4E" w:rsidRDefault="006C7994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B74DD0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  <w:p w14:paraId="2730D891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EDITORE</w:t>
            </w:r>
          </w:p>
          <w:p w14:paraId="17F0E867" w14:textId="77777777" w:rsidR="006C7994" w:rsidRPr="004D3F4E" w:rsidRDefault="006C7994" w:rsidP="004D3F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101073F7" w14:textId="77777777" w:rsidR="006C7994" w:rsidRDefault="009B1CE3" w:rsidP="009B1CE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PREZZO</w:t>
            </w:r>
          </w:p>
          <w:p w14:paraId="623D7537" w14:textId="77777777" w:rsidR="009B1CE3" w:rsidRPr="00FB37BD" w:rsidRDefault="009B1CE3" w:rsidP="009B1CE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709" w:type="dxa"/>
            <w:textDirection w:val="btLr"/>
          </w:tcPr>
          <w:p w14:paraId="6AC69871" w14:textId="77777777" w:rsidR="006C7994" w:rsidRDefault="006C7994" w:rsidP="00FB37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ACQUISTA</w:t>
            </w:r>
          </w:p>
          <w:p w14:paraId="5FD3229B" w14:textId="77777777" w:rsidR="006C7994" w:rsidRPr="005F2F0C" w:rsidRDefault="006C7994" w:rsidP="00FB37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5F2F0C">
              <w:rPr>
                <w:b/>
                <w:sz w:val="20"/>
                <w:szCs w:val="20"/>
              </w:rPr>
              <w:t>SI  /</w:t>
            </w:r>
            <w:proofErr w:type="gramEnd"/>
            <w:r w:rsidRPr="005F2F0C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709" w:type="dxa"/>
            <w:textDirection w:val="btLr"/>
          </w:tcPr>
          <w:p w14:paraId="41E38261" w14:textId="77777777" w:rsidR="006C7994" w:rsidRDefault="006C7994" w:rsidP="005F2F0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IN USO</w:t>
            </w:r>
          </w:p>
          <w:p w14:paraId="500D968F" w14:textId="77777777" w:rsidR="006C7994" w:rsidRPr="005F2F0C" w:rsidRDefault="006C7994" w:rsidP="005F2F0C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5F2F0C">
              <w:rPr>
                <w:b/>
                <w:sz w:val="20"/>
                <w:szCs w:val="20"/>
              </w:rPr>
              <w:t>SI  /</w:t>
            </w:r>
            <w:proofErr w:type="gramEnd"/>
            <w:r w:rsidRPr="005F2F0C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850" w:type="dxa"/>
            <w:textDirection w:val="btLr"/>
          </w:tcPr>
          <w:p w14:paraId="3455C531" w14:textId="77777777" w:rsidR="006C7994" w:rsidRDefault="006C7994" w:rsidP="006A764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NUOVA </w:t>
            </w:r>
          </w:p>
          <w:p w14:paraId="597AA917" w14:textId="77777777" w:rsidR="006C7994" w:rsidRPr="005103E7" w:rsidRDefault="006C7994" w:rsidP="006A764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ADOZIONE</w:t>
            </w:r>
          </w:p>
          <w:p w14:paraId="51B5AB59" w14:textId="77777777" w:rsidR="006C7994" w:rsidRPr="005103E7" w:rsidRDefault="006C7994" w:rsidP="006A764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5103E7">
              <w:rPr>
                <w:b/>
                <w:sz w:val="20"/>
                <w:szCs w:val="20"/>
              </w:rPr>
              <w:t>SI  /</w:t>
            </w:r>
            <w:proofErr w:type="gramEnd"/>
            <w:r w:rsidRPr="005103E7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538" w:type="dxa"/>
            <w:textDirection w:val="btLr"/>
          </w:tcPr>
          <w:p w14:paraId="417B66EC" w14:textId="77777777" w:rsidR="006C7994" w:rsidRDefault="000A0EF3" w:rsidP="006C799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6C7994">
              <w:rPr>
                <w:sz w:val="16"/>
                <w:szCs w:val="16"/>
              </w:rPr>
              <w:t>ONSIGLIAT</w:t>
            </w:r>
          </w:p>
          <w:p w14:paraId="362853A9" w14:textId="77777777" w:rsidR="006C7994" w:rsidRPr="009B1CE3" w:rsidRDefault="006C7994" w:rsidP="006C799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B1CE3">
              <w:rPr>
                <w:b/>
                <w:sz w:val="16"/>
                <w:szCs w:val="16"/>
              </w:rPr>
              <w:t>SI/NO</w:t>
            </w:r>
          </w:p>
        </w:tc>
      </w:tr>
      <w:tr w:rsidR="006C7994" w14:paraId="56217DE5" w14:textId="77777777" w:rsidTr="0041474B">
        <w:trPr>
          <w:cantSplit/>
        </w:trPr>
        <w:tc>
          <w:tcPr>
            <w:tcW w:w="1668" w:type="dxa"/>
          </w:tcPr>
          <w:p w14:paraId="5A3377BC" w14:textId="77777777" w:rsidR="006C7994" w:rsidRDefault="006C7994" w:rsidP="004D3F4E">
            <w:pPr>
              <w:rPr>
                <w:b/>
              </w:rPr>
            </w:pPr>
          </w:p>
          <w:p w14:paraId="03855598" w14:textId="77777777" w:rsidR="0018419D" w:rsidRPr="005F2F0C" w:rsidRDefault="0018419D" w:rsidP="004D3F4E">
            <w:pPr>
              <w:rPr>
                <w:b/>
              </w:rPr>
            </w:pPr>
          </w:p>
        </w:tc>
        <w:tc>
          <w:tcPr>
            <w:tcW w:w="3005" w:type="dxa"/>
          </w:tcPr>
          <w:p w14:paraId="2D316A15" w14:textId="6DBEEFED" w:rsidR="0018419D" w:rsidRPr="0018419D" w:rsidRDefault="0018419D" w:rsidP="0018419D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5BBF7481" w14:textId="77777777" w:rsidR="006C7994" w:rsidRPr="0018419D" w:rsidRDefault="006C7994" w:rsidP="004D3F4E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5AE560A3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CB93D02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9664FDD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512BED5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B2FBA48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10A523E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401F88E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4AA925F1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7994" w14:paraId="01870D1F" w14:textId="77777777" w:rsidTr="0041474B">
        <w:trPr>
          <w:trHeight w:val="680"/>
        </w:trPr>
        <w:tc>
          <w:tcPr>
            <w:tcW w:w="1668" w:type="dxa"/>
          </w:tcPr>
          <w:p w14:paraId="5DE790E2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3005" w:type="dxa"/>
          </w:tcPr>
          <w:p w14:paraId="17AE0E03" w14:textId="51075A4C" w:rsidR="000065A8" w:rsidRPr="0018419D" w:rsidRDefault="000065A8" w:rsidP="004D3F4E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0B5C4FC0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6C373D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5900BBC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21EE66B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67A566A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E51D52E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46C3A26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6FFA822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28E20282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7994" w14:paraId="1CF697C7" w14:textId="77777777" w:rsidTr="0041474B">
        <w:trPr>
          <w:trHeight w:val="680"/>
        </w:trPr>
        <w:tc>
          <w:tcPr>
            <w:tcW w:w="1668" w:type="dxa"/>
          </w:tcPr>
          <w:p w14:paraId="350F1436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3005" w:type="dxa"/>
          </w:tcPr>
          <w:p w14:paraId="1E872D11" w14:textId="221FF18C" w:rsidR="000065A8" w:rsidRPr="0018419D" w:rsidRDefault="000065A8" w:rsidP="004D3F4E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42D8B529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AACF22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9D9166E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83E53F4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A2770E2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622859C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56CA717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452C2AC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6603057E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7994" w14:paraId="774EAD82" w14:textId="77777777" w:rsidTr="0041474B">
        <w:trPr>
          <w:trHeight w:val="680"/>
        </w:trPr>
        <w:tc>
          <w:tcPr>
            <w:tcW w:w="1668" w:type="dxa"/>
          </w:tcPr>
          <w:p w14:paraId="3B298170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3005" w:type="dxa"/>
          </w:tcPr>
          <w:p w14:paraId="42577EDA" w14:textId="3E825CD4" w:rsidR="000065A8" w:rsidRPr="0018419D" w:rsidRDefault="000065A8" w:rsidP="004D3F4E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31AA50E1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ED9FDA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01A5F69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ECB2AAB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330AEB2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DAAD4EE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DB78874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4FA8363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298F3E1D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7994" w14:paraId="3B7096CA" w14:textId="77777777" w:rsidTr="0041474B">
        <w:trPr>
          <w:trHeight w:val="680"/>
        </w:trPr>
        <w:tc>
          <w:tcPr>
            <w:tcW w:w="1668" w:type="dxa"/>
          </w:tcPr>
          <w:p w14:paraId="20633F4D" w14:textId="77777777" w:rsidR="006C7994" w:rsidRPr="005F2F0C" w:rsidRDefault="006C7994" w:rsidP="004D3F4E">
            <w:pPr>
              <w:rPr>
                <w:b/>
              </w:rPr>
            </w:pPr>
          </w:p>
        </w:tc>
        <w:tc>
          <w:tcPr>
            <w:tcW w:w="3005" w:type="dxa"/>
          </w:tcPr>
          <w:p w14:paraId="1A80362E" w14:textId="2A300A1B" w:rsidR="000065A8" w:rsidRPr="0018419D" w:rsidRDefault="000065A8" w:rsidP="004D3F4E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43AB47F2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F3E276" w14:textId="77777777" w:rsidR="006C7994" w:rsidRPr="004D3F4E" w:rsidRDefault="006C7994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34390A6" w14:textId="77777777" w:rsidR="006C7994" w:rsidRPr="00FB37BD" w:rsidRDefault="006C7994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2110A97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2D03E56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9F45045" w14:textId="77777777" w:rsidR="006C7994" w:rsidRPr="00FB37BD" w:rsidRDefault="006C7994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CB8378A" w14:textId="77777777" w:rsidR="006C7994" w:rsidRPr="005F2F0C" w:rsidRDefault="006C7994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237861F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272116B3" w14:textId="77777777" w:rsidR="006C7994" w:rsidRPr="005103E7" w:rsidRDefault="006C7994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893" w14:paraId="76B99040" w14:textId="77777777" w:rsidTr="0041474B">
        <w:trPr>
          <w:trHeight w:val="680"/>
        </w:trPr>
        <w:tc>
          <w:tcPr>
            <w:tcW w:w="1668" w:type="dxa"/>
          </w:tcPr>
          <w:p w14:paraId="695591FB" w14:textId="77777777" w:rsidR="007C3893" w:rsidRPr="005F2F0C" w:rsidRDefault="007C3893" w:rsidP="004D3F4E">
            <w:pPr>
              <w:rPr>
                <w:b/>
              </w:rPr>
            </w:pPr>
          </w:p>
        </w:tc>
        <w:tc>
          <w:tcPr>
            <w:tcW w:w="3005" w:type="dxa"/>
          </w:tcPr>
          <w:p w14:paraId="12CE38C8" w14:textId="10008687" w:rsidR="000065A8" w:rsidRPr="0018419D" w:rsidRDefault="000065A8" w:rsidP="000065A8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0C650808" w14:textId="77777777" w:rsidR="007C3893" w:rsidRPr="004D3F4E" w:rsidRDefault="007C3893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F1D74D" w14:textId="77777777" w:rsidR="007C3893" w:rsidRPr="004D3F4E" w:rsidRDefault="007C3893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ADD67E2" w14:textId="77777777" w:rsidR="007C3893" w:rsidRPr="00FB37BD" w:rsidRDefault="007C3893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AE72ACF" w14:textId="77777777" w:rsidR="007C3893" w:rsidRPr="005F2F0C" w:rsidRDefault="007C3893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1621BA6" w14:textId="77777777" w:rsidR="007C3893" w:rsidRPr="00FB37BD" w:rsidRDefault="007C3893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BCB579E" w14:textId="77777777" w:rsidR="007C3893" w:rsidRPr="00FB37BD" w:rsidRDefault="007C3893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2ED179A" w14:textId="77777777" w:rsidR="007C3893" w:rsidRPr="005F2F0C" w:rsidRDefault="007C3893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CAF2DB3" w14:textId="77777777" w:rsidR="007C3893" w:rsidRPr="005103E7" w:rsidRDefault="007C3893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7778F771" w14:textId="77777777" w:rsidR="007C3893" w:rsidRPr="005103E7" w:rsidRDefault="007C3893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764B" w14:paraId="091CB495" w14:textId="77777777" w:rsidTr="0041474B">
        <w:trPr>
          <w:trHeight w:val="680"/>
        </w:trPr>
        <w:tc>
          <w:tcPr>
            <w:tcW w:w="1668" w:type="dxa"/>
          </w:tcPr>
          <w:p w14:paraId="47DFDE29" w14:textId="77777777" w:rsidR="00A5764B" w:rsidRPr="005F2F0C" w:rsidRDefault="00A5764B" w:rsidP="004D3F4E">
            <w:pPr>
              <w:rPr>
                <w:b/>
              </w:rPr>
            </w:pPr>
          </w:p>
        </w:tc>
        <w:tc>
          <w:tcPr>
            <w:tcW w:w="3005" w:type="dxa"/>
          </w:tcPr>
          <w:p w14:paraId="725AAEEC" w14:textId="7F359EEA" w:rsidR="00A5764B" w:rsidRPr="0018419D" w:rsidRDefault="00A5764B" w:rsidP="000065A8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1BF58062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4AF1C4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A29AE97" w14:textId="77777777" w:rsidR="00A5764B" w:rsidRPr="00FB37BD" w:rsidRDefault="00A5764B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C1BAE25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CF4B2BB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279A259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F561843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4ED7358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646EC8DD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764B" w14:paraId="2EF4B47C" w14:textId="77777777" w:rsidTr="0041474B">
        <w:trPr>
          <w:trHeight w:val="680"/>
        </w:trPr>
        <w:tc>
          <w:tcPr>
            <w:tcW w:w="1668" w:type="dxa"/>
          </w:tcPr>
          <w:p w14:paraId="2D4879FE" w14:textId="77777777" w:rsidR="00A5764B" w:rsidRPr="005F2F0C" w:rsidRDefault="00A5764B" w:rsidP="004D3F4E">
            <w:pPr>
              <w:rPr>
                <w:b/>
              </w:rPr>
            </w:pPr>
          </w:p>
        </w:tc>
        <w:tc>
          <w:tcPr>
            <w:tcW w:w="3005" w:type="dxa"/>
          </w:tcPr>
          <w:p w14:paraId="507CD226" w14:textId="471E67DA" w:rsidR="00A5764B" w:rsidRPr="0018419D" w:rsidRDefault="00A5764B" w:rsidP="000065A8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</w:tcPr>
          <w:p w14:paraId="5F96E394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A5948F" w14:textId="77777777" w:rsidR="00A5764B" w:rsidRPr="004D3F4E" w:rsidRDefault="00A5764B" w:rsidP="004D3F4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D410C16" w14:textId="77777777" w:rsidR="00A5764B" w:rsidRPr="00FB37BD" w:rsidRDefault="00A5764B" w:rsidP="00FB37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379958A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A6A9831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65D4719" w14:textId="77777777" w:rsidR="00A5764B" w:rsidRPr="00FB37BD" w:rsidRDefault="00A5764B" w:rsidP="00FB37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37D65DE" w14:textId="77777777" w:rsidR="00A5764B" w:rsidRPr="005F2F0C" w:rsidRDefault="00A5764B" w:rsidP="005F2F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CB9E30C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14:paraId="5247FE54" w14:textId="77777777" w:rsidR="00A5764B" w:rsidRPr="005103E7" w:rsidRDefault="00A5764B" w:rsidP="005103E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CBCB5F6" w14:textId="77777777" w:rsidR="00EF4884" w:rsidRDefault="00EF4884" w:rsidP="00EF4884">
      <w:pPr>
        <w:rPr>
          <w:b/>
          <w:sz w:val="28"/>
          <w:szCs w:val="28"/>
        </w:rPr>
      </w:pP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</w:p>
    <w:p w14:paraId="6E9D920E" w14:textId="77777777" w:rsidR="001712D9" w:rsidRPr="00EF4884" w:rsidRDefault="00EF4884" w:rsidP="00EF4884">
      <w:pPr>
        <w:rPr>
          <w:b/>
          <w:sz w:val="28"/>
          <w:szCs w:val="28"/>
        </w:rPr>
      </w:pPr>
      <w:r w:rsidRPr="00EF4884">
        <w:rPr>
          <w:b/>
          <w:sz w:val="28"/>
          <w:szCs w:val="28"/>
        </w:rPr>
        <w:lastRenderedPageBreak/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</w:p>
    <w:tbl>
      <w:tblPr>
        <w:tblStyle w:val="Grigliatabella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3005"/>
        <w:gridCol w:w="2268"/>
        <w:gridCol w:w="2552"/>
        <w:gridCol w:w="567"/>
        <w:gridCol w:w="1842"/>
        <w:gridCol w:w="709"/>
        <w:gridCol w:w="709"/>
        <w:gridCol w:w="709"/>
        <w:gridCol w:w="821"/>
        <w:gridCol w:w="567"/>
      </w:tblGrid>
      <w:tr w:rsidR="001712D9" w:rsidRPr="009B1CE3" w14:paraId="319BDC51" w14:textId="77777777" w:rsidTr="001D7723">
        <w:trPr>
          <w:cantSplit/>
          <w:trHeight w:val="1134"/>
        </w:trPr>
        <w:tc>
          <w:tcPr>
            <w:tcW w:w="1668" w:type="dxa"/>
          </w:tcPr>
          <w:p w14:paraId="2DF90E4F" w14:textId="77777777" w:rsidR="001712D9" w:rsidRDefault="001712D9" w:rsidP="00F35F94">
            <w:pPr>
              <w:jc w:val="center"/>
              <w:rPr>
                <w:sz w:val="20"/>
                <w:szCs w:val="20"/>
              </w:rPr>
            </w:pPr>
          </w:p>
          <w:p w14:paraId="46A6C3D7" w14:textId="77777777" w:rsidR="001712D9" w:rsidRPr="006C7994" w:rsidRDefault="001712D9" w:rsidP="00F35F94">
            <w:pPr>
              <w:jc w:val="center"/>
              <w:rPr>
                <w:sz w:val="20"/>
                <w:szCs w:val="20"/>
              </w:rPr>
            </w:pPr>
          </w:p>
          <w:p w14:paraId="06B3F277" w14:textId="77777777" w:rsidR="001712D9" w:rsidRPr="000065A8" w:rsidRDefault="001712D9" w:rsidP="00F35F94">
            <w:pPr>
              <w:jc w:val="center"/>
              <w:rPr>
                <w:b/>
                <w:sz w:val="16"/>
                <w:szCs w:val="16"/>
              </w:rPr>
            </w:pPr>
            <w:r w:rsidRPr="000065A8">
              <w:rPr>
                <w:b/>
                <w:sz w:val="16"/>
                <w:szCs w:val="16"/>
              </w:rPr>
              <w:t>MATERIA/DISCIPLINA</w:t>
            </w:r>
          </w:p>
          <w:p w14:paraId="40696D29" w14:textId="77777777" w:rsidR="001712D9" w:rsidRPr="006C7994" w:rsidRDefault="001712D9" w:rsidP="00F35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14:paraId="278DA4FF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  <w:p w14:paraId="7FFFA213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IDENTIFICATIVO</w:t>
            </w:r>
          </w:p>
        </w:tc>
        <w:tc>
          <w:tcPr>
            <w:tcW w:w="2268" w:type="dxa"/>
          </w:tcPr>
          <w:p w14:paraId="0CF9B222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  <w:p w14:paraId="6233864F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AUTORE</w:t>
            </w:r>
          </w:p>
          <w:p w14:paraId="6DB47B3C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E89446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  <w:p w14:paraId="588D156C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TITOLO</w:t>
            </w:r>
          </w:p>
          <w:p w14:paraId="377BC1D4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2DB3C23" w14:textId="77777777" w:rsidR="001712D9" w:rsidRPr="004D3F4E" w:rsidRDefault="001712D9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VOL</w:t>
            </w:r>
            <w:r w:rsidR="0018419D">
              <w:rPr>
                <w:b/>
                <w:sz w:val="24"/>
                <w:szCs w:val="24"/>
              </w:rPr>
              <w:t>UME</w:t>
            </w:r>
          </w:p>
          <w:p w14:paraId="2F9EB640" w14:textId="77777777" w:rsidR="001712D9" w:rsidRPr="004D3F4E" w:rsidRDefault="001712D9" w:rsidP="0018419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C27D2E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  <w:p w14:paraId="1E494CF1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  <w:r w:rsidRPr="004D3F4E">
              <w:rPr>
                <w:b/>
                <w:sz w:val="24"/>
                <w:szCs w:val="24"/>
              </w:rPr>
              <w:t>EDITORE</w:t>
            </w:r>
          </w:p>
          <w:p w14:paraId="7D197D82" w14:textId="77777777" w:rsidR="001712D9" w:rsidRPr="004D3F4E" w:rsidRDefault="001712D9" w:rsidP="00F35F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55F0DAC3" w14:textId="77777777" w:rsidR="001712D9" w:rsidRDefault="001712D9" w:rsidP="00F35F9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PREZZO</w:t>
            </w:r>
          </w:p>
          <w:p w14:paraId="14055278" w14:textId="77777777" w:rsidR="001712D9" w:rsidRPr="00FB37BD" w:rsidRDefault="001712D9" w:rsidP="00F35F9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709" w:type="dxa"/>
            <w:textDirection w:val="btLr"/>
          </w:tcPr>
          <w:p w14:paraId="2B398117" w14:textId="77777777" w:rsidR="001712D9" w:rsidRDefault="001712D9" w:rsidP="00F35F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ACQUISTA</w:t>
            </w:r>
          </w:p>
          <w:p w14:paraId="581A0B5F" w14:textId="77777777" w:rsidR="001712D9" w:rsidRPr="005F2F0C" w:rsidRDefault="001712D9" w:rsidP="00F35F9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5F2F0C">
              <w:rPr>
                <w:b/>
                <w:sz w:val="20"/>
                <w:szCs w:val="20"/>
              </w:rPr>
              <w:t>SI  /</w:t>
            </w:r>
            <w:proofErr w:type="gramEnd"/>
            <w:r w:rsidRPr="005F2F0C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709" w:type="dxa"/>
            <w:textDirection w:val="btLr"/>
          </w:tcPr>
          <w:p w14:paraId="7A33284E" w14:textId="77777777" w:rsidR="001712D9" w:rsidRDefault="001712D9" w:rsidP="00F35F94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2F0C">
              <w:rPr>
                <w:sz w:val="20"/>
                <w:szCs w:val="20"/>
              </w:rPr>
              <w:t>IN USO</w:t>
            </w:r>
          </w:p>
          <w:p w14:paraId="179E2EA7" w14:textId="77777777" w:rsidR="001712D9" w:rsidRPr="005F2F0C" w:rsidRDefault="001712D9" w:rsidP="00F35F9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5F2F0C">
              <w:rPr>
                <w:b/>
                <w:sz w:val="20"/>
                <w:szCs w:val="20"/>
              </w:rPr>
              <w:t>SI  /</w:t>
            </w:r>
            <w:proofErr w:type="gramEnd"/>
            <w:r w:rsidRPr="005F2F0C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821" w:type="dxa"/>
            <w:textDirection w:val="btLr"/>
          </w:tcPr>
          <w:p w14:paraId="2A7068F4" w14:textId="77777777" w:rsidR="001712D9" w:rsidRDefault="001712D9" w:rsidP="00F35F9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NUOVA </w:t>
            </w:r>
          </w:p>
          <w:p w14:paraId="35771988" w14:textId="77777777" w:rsidR="001712D9" w:rsidRPr="005103E7" w:rsidRDefault="001712D9" w:rsidP="00F35F9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ADOZIONE</w:t>
            </w:r>
          </w:p>
          <w:p w14:paraId="351B356C" w14:textId="77777777" w:rsidR="001712D9" w:rsidRPr="005103E7" w:rsidRDefault="001712D9" w:rsidP="00F35F9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5103E7">
              <w:rPr>
                <w:b/>
                <w:sz w:val="20"/>
                <w:szCs w:val="20"/>
              </w:rPr>
              <w:t>SI  /</w:t>
            </w:r>
            <w:proofErr w:type="gramEnd"/>
            <w:r w:rsidRPr="005103E7">
              <w:rPr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567" w:type="dxa"/>
            <w:textDirection w:val="btLr"/>
          </w:tcPr>
          <w:p w14:paraId="6FDD40DB" w14:textId="77777777" w:rsidR="001712D9" w:rsidRDefault="001712D9" w:rsidP="00F35F9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CONSIGLIAT</w:t>
            </w:r>
          </w:p>
          <w:p w14:paraId="160DFC7C" w14:textId="77777777" w:rsidR="001712D9" w:rsidRPr="009B1CE3" w:rsidRDefault="001712D9" w:rsidP="00F35F9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B1CE3">
              <w:rPr>
                <w:b/>
                <w:sz w:val="16"/>
                <w:szCs w:val="16"/>
              </w:rPr>
              <w:t>SI/NO</w:t>
            </w:r>
          </w:p>
        </w:tc>
      </w:tr>
      <w:tr w:rsidR="001712D9" w:rsidRPr="005103E7" w14:paraId="4A8CACD4" w14:textId="77777777" w:rsidTr="001D7723">
        <w:trPr>
          <w:trHeight w:val="844"/>
        </w:trPr>
        <w:tc>
          <w:tcPr>
            <w:tcW w:w="1668" w:type="dxa"/>
          </w:tcPr>
          <w:p w14:paraId="435FDCE7" w14:textId="77777777" w:rsidR="001712D9" w:rsidRPr="005F2F0C" w:rsidRDefault="001712D9" w:rsidP="0018419D">
            <w:pPr>
              <w:rPr>
                <w:b/>
              </w:rPr>
            </w:pPr>
          </w:p>
        </w:tc>
        <w:tc>
          <w:tcPr>
            <w:tcW w:w="3005" w:type="dxa"/>
          </w:tcPr>
          <w:p w14:paraId="4FAA5CB7" w14:textId="7482DEF3" w:rsidR="000065A8" w:rsidRPr="0018419D" w:rsidRDefault="000065A8" w:rsidP="0018419D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55B3A74E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263878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D514B55" w14:textId="77777777" w:rsidR="001712D9" w:rsidRPr="00FB37BD" w:rsidRDefault="001712D9" w:rsidP="0018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2C3B965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9AC3667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EAFD7AD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AF1BB8C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06B4D071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1AD25B6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12D9" w:rsidRPr="005103E7" w14:paraId="50632710" w14:textId="77777777" w:rsidTr="001D7723">
        <w:trPr>
          <w:trHeight w:val="844"/>
        </w:trPr>
        <w:tc>
          <w:tcPr>
            <w:tcW w:w="1668" w:type="dxa"/>
          </w:tcPr>
          <w:p w14:paraId="11CF2892" w14:textId="77777777" w:rsidR="001712D9" w:rsidRPr="005F2F0C" w:rsidRDefault="001712D9" w:rsidP="0018419D">
            <w:pPr>
              <w:rPr>
                <w:b/>
              </w:rPr>
            </w:pPr>
          </w:p>
        </w:tc>
        <w:tc>
          <w:tcPr>
            <w:tcW w:w="3005" w:type="dxa"/>
          </w:tcPr>
          <w:p w14:paraId="53541D90" w14:textId="5BAFF86D" w:rsidR="000065A8" w:rsidRPr="0018419D" w:rsidRDefault="000065A8" w:rsidP="0018419D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5CFF03D0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422EFC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C114D05" w14:textId="77777777" w:rsidR="001712D9" w:rsidRPr="00FB37BD" w:rsidRDefault="001712D9" w:rsidP="0018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0EC479A2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27AF3E6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1EB934C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57EB529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08F8A49D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5CFCFC9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12D9" w:rsidRPr="005103E7" w14:paraId="58670A10" w14:textId="77777777" w:rsidTr="001D7723">
        <w:trPr>
          <w:trHeight w:val="844"/>
        </w:trPr>
        <w:tc>
          <w:tcPr>
            <w:tcW w:w="1668" w:type="dxa"/>
          </w:tcPr>
          <w:p w14:paraId="06DE70E0" w14:textId="77777777" w:rsidR="001712D9" w:rsidRPr="005F2F0C" w:rsidRDefault="001712D9" w:rsidP="0018419D">
            <w:pPr>
              <w:rPr>
                <w:b/>
              </w:rPr>
            </w:pPr>
          </w:p>
        </w:tc>
        <w:tc>
          <w:tcPr>
            <w:tcW w:w="3005" w:type="dxa"/>
          </w:tcPr>
          <w:p w14:paraId="1E9CEF9C" w14:textId="08DA5A06" w:rsidR="000065A8" w:rsidRPr="0018419D" w:rsidRDefault="000065A8" w:rsidP="0018419D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05A0E9ED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3AC9B2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F5865AA" w14:textId="77777777" w:rsidR="001712D9" w:rsidRPr="00FB37BD" w:rsidRDefault="001712D9" w:rsidP="0018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D4106D8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2B06F5F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5AD86B8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D1640C0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79BEBB9F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530B39B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12D9" w:rsidRPr="005103E7" w14:paraId="39AAD116" w14:textId="77777777" w:rsidTr="001D7723">
        <w:trPr>
          <w:trHeight w:val="844"/>
        </w:trPr>
        <w:tc>
          <w:tcPr>
            <w:tcW w:w="1668" w:type="dxa"/>
          </w:tcPr>
          <w:p w14:paraId="03F9EFF8" w14:textId="77777777" w:rsidR="001712D9" w:rsidRPr="005F2F0C" w:rsidRDefault="001712D9" w:rsidP="0018419D">
            <w:pPr>
              <w:rPr>
                <w:b/>
              </w:rPr>
            </w:pPr>
          </w:p>
        </w:tc>
        <w:tc>
          <w:tcPr>
            <w:tcW w:w="3005" w:type="dxa"/>
          </w:tcPr>
          <w:p w14:paraId="26779CA4" w14:textId="3BBC454A" w:rsidR="000065A8" w:rsidRPr="0018419D" w:rsidRDefault="000065A8" w:rsidP="0018419D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55C1051C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8EDF297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B806885" w14:textId="77777777" w:rsidR="001712D9" w:rsidRPr="00FB37BD" w:rsidRDefault="001712D9" w:rsidP="0018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8366BBD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AD01F0E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D443D6B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DF509D7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5C873A05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AC9C581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12D9" w:rsidRPr="005103E7" w14:paraId="2B4A5A9A" w14:textId="77777777" w:rsidTr="001D7723">
        <w:trPr>
          <w:trHeight w:val="844"/>
        </w:trPr>
        <w:tc>
          <w:tcPr>
            <w:tcW w:w="1668" w:type="dxa"/>
          </w:tcPr>
          <w:p w14:paraId="6924100F" w14:textId="77777777" w:rsidR="001712D9" w:rsidRPr="005F2F0C" w:rsidRDefault="001712D9" w:rsidP="0018419D">
            <w:pPr>
              <w:rPr>
                <w:b/>
              </w:rPr>
            </w:pPr>
          </w:p>
        </w:tc>
        <w:tc>
          <w:tcPr>
            <w:tcW w:w="3005" w:type="dxa"/>
          </w:tcPr>
          <w:p w14:paraId="2788EBD6" w14:textId="40BAE8B2" w:rsidR="000065A8" w:rsidRPr="0018419D" w:rsidRDefault="000065A8" w:rsidP="0018419D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4ACC4928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1F6A43" w14:textId="77777777" w:rsidR="001712D9" w:rsidRPr="004D3F4E" w:rsidRDefault="001712D9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23C40F1" w14:textId="77777777" w:rsidR="001712D9" w:rsidRPr="00FB37BD" w:rsidRDefault="001712D9" w:rsidP="0018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C9424A9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A4F2954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9F175B9" w14:textId="77777777" w:rsidR="001712D9" w:rsidRPr="00FB37BD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F3E1DF0" w14:textId="77777777" w:rsidR="001712D9" w:rsidRPr="005F2F0C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1D0F50F6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FA1BFDC" w14:textId="77777777" w:rsidR="001712D9" w:rsidRPr="005103E7" w:rsidRDefault="001712D9" w:rsidP="001841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2BD0" w:rsidRPr="005103E7" w14:paraId="69587FB7" w14:textId="77777777" w:rsidTr="001D7723">
        <w:trPr>
          <w:trHeight w:val="844"/>
        </w:trPr>
        <w:tc>
          <w:tcPr>
            <w:tcW w:w="1668" w:type="dxa"/>
          </w:tcPr>
          <w:p w14:paraId="5E828D33" w14:textId="77777777" w:rsidR="003F2BD0" w:rsidRPr="005F2F0C" w:rsidRDefault="003F2BD0" w:rsidP="0018419D">
            <w:pPr>
              <w:rPr>
                <w:b/>
              </w:rPr>
            </w:pPr>
          </w:p>
        </w:tc>
        <w:tc>
          <w:tcPr>
            <w:tcW w:w="3005" w:type="dxa"/>
          </w:tcPr>
          <w:p w14:paraId="516FD3C3" w14:textId="5D7DD312" w:rsidR="000065A8" w:rsidRPr="0018419D" w:rsidRDefault="000065A8" w:rsidP="0018419D">
            <w:pPr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</w:tcPr>
          <w:p w14:paraId="4A1BD1CE" w14:textId="77777777" w:rsidR="003F2BD0" w:rsidRPr="004D3F4E" w:rsidRDefault="003F2BD0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4CB03E" w14:textId="77777777" w:rsidR="003F2BD0" w:rsidRPr="004D3F4E" w:rsidRDefault="003F2BD0" w:rsidP="0018419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111FD49" w14:textId="77777777" w:rsidR="003F2BD0" w:rsidRPr="00FB37BD" w:rsidRDefault="003F2BD0" w:rsidP="00184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A2EAD4A" w14:textId="77777777" w:rsidR="003F2BD0" w:rsidRPr="005F2F0C" w:rsidRDefault="003F2BD0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BBACC91" w14:textId="77777777" w:rsidR="003F2BD0" w:rsidRPr="00FB37BD" w:rsidRDefault="003F2BD0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846CAF7" w14:textId="77777777" w:rsidR="003F2BD0" w:rsidRPr="00FB37BD" w:rsidRDefault="003F2BD0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EE53BF9" w14:textId="77777777" w:rsidR="003F2BD0" w:rsidRPr="005F2F0C" w:rsidRDefault="003F2BD0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1B3A9BEC" w14:textId="77777777" w:rsidR="003F2BD0" w:rsidRPr="005103E7" w:rsidRDefault="003F2BD0" w:rsidP="00184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27C65C2" w14:textId="77777777" w:rsidR="003F2BD0" w:rsidRPr="005103E7" w:rsidRDefault="003F2BD0" w:rsidP="0018419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328912F" w14:textId="77777777" w:rsidR="00EF4884" w:rsidRDefault="00EF4884" w:rsidP="00EF4884">
      <w:pPr>
        <w:rPr>
          <w:b/>
          <w:sz w:val="28"/>
          <w:szCs w:val="28"/>
        </w:rPr>
      </w:pP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  <w:r w:rsidRPr="00EF4884">
        <w:rPr>
          <w:b/>
          <w:sz w:val="28"/>
          <w:szCs w:val="28"/>
        </w:rPr>
        <w:tab/>
      </w:r>
    </w:p>
    <w:p w14:paraId="46567BA9" w14:textId="77777777" w:rsidR="003E1A69" w:rsidRDefault="003E1A69" w:rsidP="00EF488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Eboli,_</w:t>
      </w:r>
      <w:proofErr w:type="gramEnd"/>
      <w:r>
        <w:rPr>
          <w:b/>
          <w:sz w:val="28"/>
          <w:szCs w:val="28"/>
        </w:rPr>
        <w:t>_________                                                                                                                      IL COORDINATORE DI CLASSE</w:t>
      </w:r>
    </w:p>
    <w:p w14:paraId="7ED2D617" w14:textId="77777777" w:rsidR="003E1A69" w:rsidRPr="00EF4884" w:rsidRDefault="003E1A69" w:rsidP="00EF48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___________________________</w:t>
      </w:r>
    </w:p>
    <w:sectPr w:rsidR="003E1A69" w:rsidRPr="00EF4884" w:rsidSect="005103E7">
      <w:headerReference w:type="default" r:id="rId7"/>
      <w:pgSz w:w="16838" w:h="11906" w:orient="landscape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672B" w14:textId="77777777" w:rsidR="00D372EC" w:rsidRDefault="00D372EC" w:rsidP="005103E7">
      <w:pPr>
        <w:spacing w:after="0" w:line="240" w:lineRule="auto"/>
      </w:pPr>
      <w:r>
        <w:separator/>
      </w:r>
    </w:p>
  </w:endnote>
  <w:endnote w:type="continuationSeparator" w:id="0">
    <w:p w14:paraId="6E1619D3" w14:textId="77777777" w:rsidR="00D372EC" w:rsidRDefault="00D372EC" w:rsidP="0051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5AF7" w14:textId="77777777" w:rsidR="00D372EC" w:rsidRDefault="00D372EC" w:rsidP="005103E7">
      <w:pPr>
        <w:spacing w:after="0" w:line="240" w:lineRule="auto"/>
      </w:pPr>
      <w:r>
        <w:separator/>
      </w:r>
    </w:p>
  </w:footnote>
  <w:footnote w:type="continuationSeparator" w:id="0">
    <w:p w14:paraId="769A6EA6" w14:textId="77777777" w:rsidR="00D372EC" w:rsidRDefault="00D372EC" w:rsidP="0051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D243" w14:textId="77777777" w:rsidR="00623D10" w:rsidRPr="00623D10" w:rsidRDefault="00623D10" w:rsidP="00623D10">
    <w:pPr>
      <w:spacing w:after="0" w:line="360" w:lineRule="auto"/>
      <w:ind w:right="140"/>
      <w:jc w:val="center"/>
      <w:rPr>
        <w:rFonts w:ascii="Times New Roman" w:eastAsia="Times New Roman" w:hAnsi="Times New Roman" w:cs="Times New Roman"/>
        <w:sz w:val="24"/>
        <w:szCs w:val="20"/>
      </w:rPr>
    </w:pPr>
  </w:p>
  <w:p w14:paraId="61270E1C" w14:textId="77777777" w:rsidR="00623D10" w:rsidRPr="00623D10" w:rsidRDefault="00623D10" w:rsidP="00623D10">
    <w:pPr>
      <w:spacing w:after="0" w:line="240" w:lineRule="auto"/>
      <w:ind w:right="140"/>
      <w:jc w:val="center"/>
      <w:rPr>
        <w:rFonts w:ascii="Arial" w:eastAsia="Times New Roman" w:hAnsi="Arial" w:cs="Arial"/>
        <w:b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3D10">
      <w:rPr>
        <w:rFonts w:ascii="Arial" w:eastAsia="Times New Roman" w:hAnsi="Arial" w:cs="Arial"/>
        <w:b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 DI SCUOLA INFANZIA, PRIMARIA, SECONDARIA DI I° GRADO</w:t>
    </w:r>
  </w:p>
  <w:p w14:paraId="325523BC" w14:textId="77777777" w:rsidR="00623D10" w:rsidRPr="00623D10" w:rsidRDefault="00623D10" w:rsidP="00623D10">
    <w:pPr>
      <w:spacing w:after="0" w:line="360" w:lineRule="auto"/>
      <w:ind w:right="140"/>
      <w:jc w:val="center"/>
      <w:rPr>
        <w:rFonts w:ascii="Times New Roman" w:eastAsia="Times New Roman" w:hAnsi="Times New Roman" w:cs="Times New Roma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3D10">
      <w:rPr>
        <w:rFonts w:ascii="Times New Roman" w:eastAsia="Times New Roman" w:hAnsi="Times New Roman" w:cs="Times New Roman"/>
        <w:b/>
        <w:b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“VIRGILIO”</w:t>
    </w:r>
  </w:p>
  <w:p w14:paraId="0748BBCA" w14:textId="77777777" w:rsidR="00623D10" w:rsidRPr="00623D10" w:rsidRDefault="00623D10" w:rsidP="00623D10">
    <w:pPr>
      <w:spacing w:after="0" w:line="240" w:lineRule="auto"/>
      <w:ind w:right="-1"/>
      <w:jc w:val="center"/>
      <w:rPr>
        <w:rFonts w:ascii="Times New Roman" w:eastAsia="Times New Roman" w:hAnsi="Times New Roman" w:cs="Times New Roman"/>
      </w:rPr>
    </w:pPr>
    <w:r w:rsidRPr="00623D10">
      <w:rPr>
        <w:rFonts w:ascii="Times New Roman" w:eastAsia="Times New Roman" w:hAnsi="Times New Roman" w:cs="Times New Roman"/>
      </w:rPr>
      <w:t>LOC. SANTA CECILIA – 84025 EBOLI – TEL. E FAX 0828 / 601136</w:t>
    </w:r>
  </w:p>
  <w:p w14:paraId="0C58FBB8" w14:textId="77777777" w:rsidR="005103E7" w:rsidRDefault="00623D10" w:rsidP="00623D10">
    <w:pPr>
      <w:spacing w:after="0" w:line="240" w:lineRule="auto"/>
      <w:jc w:val="center"/>
    </w:pPr>
    <w:r w:rsidRPr="00623D10">
      <w:rPr>
        <w:rFonts w:ascii="Times New Roman" w:eastAsia="Times New Roman" w:hAnsi="Times New Roman" w:cs="Times New Roman"/>
      </w:rPr>
      <w:t>Codice Scuola SAIC81900</w:t>
    </w:r>
    <w:proofErr w:type="gramStart"/>
    <w:r w:rsidRPr="00623D10">
      <w:rPr>
        <w:rFonts w:ascii="Times New Roman" w:eastAsia="Times New Roman" w:hAnsi="Times New Roman" w:cs="Times New Roman"/>
      </w:rPr>
      <w:t>C  –</w:t>
    </w:r>
    <w:proofErr w:type="gramEnd"/>
    <w:r w:rsidRPr="00623D10">
      <w:rPr>
        <w:rFonts w:ascii="Times New Roman" w:eastAsia="Times New Roman" w:hAnsi="Times New Roman" w:cs="Times New Roman"/>
      </w:rPr>
      <w:t xml:space="preserve"> E – MAIL : saic81900c@istruzione.it Cod. Fisc.91028680659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10"/>
    <w:rsid w:val="000065A8"/>
    <w:rsid w:val="00027E36"/>
    <w:rsid w:val="000931B5"/>
    <w:rsid w:val="000A0EF3"/>
    <w:rsid w:val="000B4E26"/>
    <w:rsid w:val="000E1C61"/>
    <w:rsid w:val="000F5BFD"/>
    <w:rsid w:val="00130379"/>
    <w:rsid w:val="001538CA"/>
    <w:rsid w:val="001712D9"/>
    <w:rsid w:val="001803FF"/>
    <w:rsid w:val="0018419D"/>
    <w:rsid w:val="00196A2E"/>
    <w:rsid w:val="001B20AC"/>
    <w:rsid w:val="001D7723"/>
    <w:rsid w:val="00217B78"/>
    <w:rsid w:val="00266C51"/>
    <w:rsid w:val="00283C31"/>
    <w:rsid w:val="003E1A69"/>
    <w:rsid w:val="003F2BD0"/>
    <w:rsid w:val="0041474B"/>
    <w:rsid w:val="0043171D"/>
    <w:rsid w:val="004B3181"/>
    <w:rsid w:val="004D3F4E"/>
    <w:rsid w:val="00504F18"/>
    <w:rsid w:val="005103E7"/>
    <w:rsid w:val="005664C9"/>
    <w:rsid w:val="0057263C"/>
    <w:rsid w:val="00573F69"/>
    <w:rsid w:val="00584AED"/>
    <w:rsid w:val="005A1139"/>
    <w:rsid w:val="005E73A5"/>
    <w:rsid w:val="005F2B1D"/>
    <w:rsid w:val="005F2F0C"/>
    <w:rsid w:val="006063F1"/>
    <w:rsid w:val="00623D10"/>
    <w:rsid w:val="00685404"/>
    <w:rsid w:val="006C65EA"/>
    <w:rsid w:val="006C7994"/>
    <w:rsid w:val="007B5E6D"/>
    <w:rsid w:val="007C3893"/>
    <w:rsid w:val="008F3C18"/>
    <w:rsid w:val="0099240C"/>
    <w:rsid w:val="009B1CE3"/>
    <w:rsid w:val="009C2DBF"/>
    <w:rsid w:val="009D76A2"/>
    <w:rsid w:val="00A5764B"/>
    <w:rsid w:val="00A8304A"/>
    <w:rsid w:val="00B30530"/>
    <w:rsid w:val="00BA2113"/>
    <w:rsid w:val="00C9442B"/>
    <w:rsid w:val="00CA4324"/>
    <w:rsid w:val="00CE1B9C"/>
    <w:rsid w:val="00D03D07"/>
    <w:rsid w:val="00D372EC"/>
    <w:rsid w:val="00DC0B24"/>
    <w:rsid w:val="00DD43F7"/>
    <w:rsid w:val="00DE6168"/>
    <w:rsid w:val="00DF7659"/>
    <w:rsid w:val="00E81499"/>
    <w:rsid w:val="00EC7347"/>
    <w:rsid w:val="00EF4884"/>
    <w:rsid w:val="00F63AB1"/>
    <w:rsid w:val="00F97938"/>
    <w:rsid w:val="00F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D3EA3"/>
  <w15:docId w15:val="{7DD68EE0-79FA-4F5F-B5A0-1D47756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2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149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B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E1B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103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3E7"/>
  </w:style>
  <w:style w:type="paragraph" w:styleId="Pidipagina">
    <w:name w:val="footer"/>
    <w:basedOn w:val="Normale"/>
    <w:link w:val="PidipaginaCarattere"/>
    <w:uiPriority w:val="99"/>
    <w:unhideWhenUsed/>
    <w:rsid w:val="005103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01.VIRGILIO\Desktop\Modello-ADOZIONE-LIBRI-DI-TESTO-Proposta-Conferm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0B2C-ED50-4377-B7B8-6456F075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Modello-ADOZIONE-LIBRI-DI-TESTO-Proposta-Conferma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Palmieri</dc:creator>
  <cp:lastModifiedBy>SAIC81900C - IST.COMPR. EBOLI III S.CECILIA</cp:lastModifiedBy>
  <cp:revision>2</cp:revision>
  <cp:lastPrinted>2023-05-17T07:50:00Z</cp:lastPrinted>
  <dcterms:created xsi:type="dcterms:W3CDTF">2023-05-17T07:51:00Z</dcterms:created>
  <dcterms:modified xsi:type="dcterms:W3CDTF">2023-05-17T07:51:00Z</dcterms:modified>
</cp:coreProperties>
</file>